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40" w:rsidRDefault="00DF4D40" w:rsidP="00115973">
      <w:pPr>
        <w:adjustRightInd w:val="0"/>
        <w:jc w:val="center"/>
        <w:rPr>
          <w:b/>
          <w:sz w:val="26"/>
          <w:szCs w:val="26"/>
        </w:rPr>
      </w:pPr>
    </w:p>
    <w:p w:rsidR="00DF4D40" w:rsidRPr="002B1295" w:rsidRDefault="00DF4D40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DF4D40" w:rsidRPr="002B1295" w:rsidRDefault="00DF4D40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2015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5</w:t>
      </w:r>
      <w:r w:rsidRPr="002B1295">
        <w:rPr>
          <w:b/>
          <w:sz w:val="26"/>
          <w:szCs w:val="26"/>
        </w:rPr>
        <w:t xml:space="preserve"> года</w:t>
      </w:r>
    </w:p>
    <w:p w:rsidR="00DF4D40" w:rsidRPr="00A63997" w:rsidRDefault="00DF4D40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DF4D40" w:rsidTr="001511B7">
        <w:tc>
          <w:tcPr>
            <w:tcW w:w="480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DF4D40" w:rsidTr="001511B7">
        <w:tc>
          <w:tcPr>
            <w:tcW w:w="480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61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DF4D40" w:rsidTr="007E0B87">
        <w:trPr>
          <w:trHeight w:val="700"/>
        </w:trPr>
        <w:tc>
          <w:tcPr>
            <w:tcW w:w="480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Нурмухамедова С.М.</w:t>
            </w:r>
          </w:p>
        </w:tc>
        <w:tc>
          <w:tcPr>
            <w:tcW w:w="992" w:type="dxa"/>
          </w:tcPr>
          <w:p w:rsidR="00DF4D40" w:rsidRPr="007B558A" w:rsidRDefault="00DF4D40" w:rsidP="00543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общей практики</w:t>
            </w:r>
          </w:p>
        </w:tc>
        <w:tc>
          <w:tcPr>
            <w:tcW w:w="1418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1417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</w:tcPr>
          <w:p w:rsidR="00DF4D40" w:rsidRPr="007B558A" w:rsidRDefault="00DF4D4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</w:tcPr>
          <w:p w:rsidR="00DF4D40" w:rsidRPr="007B558A" w:rsidRDefault="00DF4D4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</w:tcPr>
          <w:p w:rsidR="00DF4D40" w:rsidRPr="00E47B4C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</w:tcPr>
          <w:p w:rsidR="00DF4D40" w:rsidRPr="00543B6B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401680,31</w:t>
            </w:r>
          </w:p>
        </w:tc>
        <w:tc>
          <w:tcPr>
            <w:tcW w:w="2268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4D40" w:rsidTr="00EA4A96">
        <w:tc>
          <w:tcPr>
            <w:tcW w:w="480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Нурмухамедов М.К.</w:t>
            </w:r>
          </w:p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1418" w:type="dxa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сельхозназначения</w:t>
            </w:r>
          </w:p>
        </w:tc>
        <w:tc>
          <w:tcPr>
            <w:tcW w:w="1417" w:type="dxa"/>
          </w:tcPr>
          <w:p w:rsidR="00DF4D40" w:rsidRPr="007B558A" w:rsidRDefault="00DF4D40" w:rsidP="008D7A0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DF4D40" w:rsidRPr="007B558A" w:rsidRDefault="00DF4D40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1340000</w:t>
            </w:r>
          </w:p>
        </w:tc>
        <w:tc>
          <w:tcPr>
            <w:tcW w:w="992" w:type="dxa"/>
          </w:tcPr>
          <w:p w:rsidR="00DF4D40" w:rsidRPr="007B558A" w:rsidRDefault="00DF4D40" w:rsidP="008D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vMerge w:val="restart"/>
          </w:tcPr>
          <w:p w:rsidR="00DF4D40" w:rsidRPr="007B558A" w:rsidRDefault="00DF4D4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</w:tcPr>
          <w:p w:rsidR="00DF4D40" w:rsidRPr="007B558A" w:rsidRDefault="00DF4D4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</w:tcPr>
          <w:p w:rsidR="00DF4D40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Авео,</w:t>
            </w:r>
          </w:p>
          <w:p w:rsidR="00DF4D40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Нива 21213, </w:t>
            </w:r>
          </w:p>
          <w:p w:rsidR="00DF4D40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ДТ-75</w:t>
            </w:r>
          </w:p>
        </w:tc>
        <w:tc>
          <w:tcPr>
            <w:tcW w:w="1276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161068,79</w:t>
            </w:r>
          </w:p>
        </w:tc>
        <w:tc>
          <w:tcPr>
            <w:tcW w:w="2268" w:type="dxa"/>
            <w:vMerge w:val="restart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DF4D40" w:rsidTr="00EA4A96">
        <w:tc>
          <w:tcPr>
            <w:tcW w:w="480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4D40" w:rsidRPr="007B558A" w:rsidRDefault="00DF4D4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417" w:type="dxa"/>
          </w:tcPr>
          <w:p w:rsidR="00DF4D40" w:rsidRPr="007B558A" w:rsidRDefault="00DF4D40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F4D40" w:rsidRPr="007B558A" w:rsidRDefault="00DF4D40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1074</w:t>
            </w:r>
          </w:p>
        </w:tc>
        <w:tc>
          <w:tcPr>
            <w:tcW w:w="992" w:type="dxa"/>
            <w:vAlign w:val="center"/>
          </w:tcPr>
          <w:p w:rsidR="00DF4D40" w:rsidRPr="007B558A" w:rsidRDefault="00DF4D40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DF4D40" w:rsidTr="00EA4A96">
        <w:tc>
          <w:tcPr>
            <w:tcW w:w="480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4D40" w:rsidRDefault="00DF4D4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DF4D40" w:rsidRDefault="00DF4D40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F4D40" w:rsidRDefault="00DF4D40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116,3</w:t>
            </w:r>
          </w:p>
        </w:tc>
        <w:tc>
          <w:tcPr>
            <w:tcW w:w="992" w:type="dxa"/>
            <w:vAlign w:val="center"/>
          </w:tcPr>
          <w:p w:rsidR="00DF4D40" w:rsidRDefault="00DF4D40" w:rsidP="008D7A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F4D40" w:rsidRPr="007B558A" w:rsidRDefault="00DF4D40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4D40" w:rsidRPr="007B558A" w:rsidRDefault="00DF4D40" w:rsidP="00115973">
      <w:pPr>
        <w:jc w:val="center"/>
      </w:pPr>
    </w:p>
    <w:p w:rsidR="00DF4D40" w:rsidRDefault="00DF4D40"/>
    <w:sectPr w:rsidR="00DF4D40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115973"/>
    <w:rsid w:val="001511B7"/>
    <w:rsid w:val="002B1295"/>
    <w:rsid w:val="004014C6"/>
    <w:rsid w:val="004761FA"/>
    <w:rsid w:val="004B602B"/>
    <w:rsid w:val="004D2287"/>
    <w:rsid w:val="00543B6B"/>
    <w:rsid w:val="0060286B"/>
    <w:rsid w:val="00607579"/>
    <w:rsid w:val="00693DBA"/>
    <w:rsid w:val="00694F4B"/>
    <w:rsid w:val="007B558A"/>
    <w:rsid w:val="007E044F"/>
    <w:rsid w:val="007E0B87"/>
    <w:rsid w:val="008A03C3"/>
    <w:rsid w:val="008D7A0E"/>
    <w:rsid w:val="00954390"/>
    <w:rsid w:val="00A63997"/>
    <w:rsid w:val="00B51C55"/>
    <w:rsid w:val="00C63C2B"/>
    <w:rsid w:val="00CD07B2"/>
    <w:rsid w:val="00DF4D40"/>
    <w:rsid w:val="00E47B4C"/>
    <w:rsid w:val="00EA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160</Words>
  <Characters>915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администрация</cp:lastModifiedBy>
  <cp:revision>7</cp:revision>
  <dcterms:created xsi:type="dcterms:W3CDTF">2016-04-05T10:22:00Z</dcterms:created>
  <dcterms:modified xsi:type="dcterms:W3CDTF">2016-04-15T06:46:00Z</dcterms:modified>
</cp:coreProperties>
</file>