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C" w:rsidRDefault="00B1734C" w:rsidP="00115973">
      <w:pPr>
        <w:adjustRightInd w:val="0"/>
        <w:jc w:val="center"/>
        <w:rPr>
          <w:b/>
          <w:sz w:val="26"/>
          <w:szCs w:val="26"/>
        </w:rPr>
      </w:pP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B1734C" w:rsidRPr="00A63997" w:rsidRDefault="00B1734C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285"/>
        <w:gridCol w:w="962"/>
        <w:gridCol w:w="1254"/>
        <w:gridCol w:w="1413"/>
        <w:gridCol w:w="1966"/>
      </w:tblGrid>
      <w:tr w:rsidR="00B1734C" w:rsidRPr="00680166" w:rsidTr="00140BDA"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№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3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Транспортные средства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700"/>
        </w:trPr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Бекбергенова Задагуль Кулынтаевна</w:t>
            </w:r>
          </w:p>
        </w:tc>
        <w:tc>
          <w:tcPr>
            <w:tcW w:w="1540" w:type="dxa"/>
            <w:vMerge w:val="restart"/>
          </w:tcPr>
          <w:p w:rsidR="00B1734C" w:rsidRPr="00680166" w:rsidRDefault="00B1734C" w:rsidP="001511B7">
            <w:r w:rsidRPr="00680166">
              <w:t xml:space="preserve">Специалист 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>
              <w:t>208971,80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1315"/>
        </w:trPr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B1734C" w:rsidRPr="00680166" w:rsidRDefault="00B1734C" w:rsidP="00A50A9C">
            <w:r w:rsidRPr="00680166">
              <w:t>Бекбергенов Умирзак Абдрахманович</w:t>
            </w:r>
          </w:p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B1734C" w:rsidRPr="00680166" w:rsidRDefault="00B1734C" w:rsidP="00744F3B">
            <w:r>
              <w:t>Водитель КСОШ, сторож ДК п.Красночабанский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40BDA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>
              <w:t>59099,21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</w:tbl>
    <w:p w:rsidR="00B1734C" w:rsidRPr="00680166" w:rsidRDefault="00B1734C" w:rsidP="00115973">
      <w:pPr>
        <w:jc w:val="center"/>
      </w:pPr>
    </w:p>
    <w:p w:rsidR="00B1734C" w:rsidRDefault="00B1734C">
      <w:r>
        <w:t>_______________</w:t>
      </w:r>
    </w:p>
    <w:p w:rsidR="00B1734C" w:rsidRPr="00680166" w:rsidRDefault="00B1734C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B1734C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08FD"/>
    <w:rsid w:val="00113FA7"/>
    <w:rsid w:val="00115973"/>
    <w:rsid w:val="00140BDA"/>
    <w:rsid w:val="001511B7"/>
    <w:rsid w:val="002105B9"/>
    <w:rsid w:val="002B1295"/>
    <w:rsid w:val="004D2287"/>
    <w:rsid w:val="005152AE"/>
    <w:rsid w:val="0060286B"/>
    <w:rsid w:val="00671C2D"/>
    <w:rsid w:val="00680166"/>
    <w:rsid w:val="006C2534"/>
    <w:rsid w:val="00744F3B"/>
    <w:rsid w:val="00753C81"/>
    <w:rsid w:val="007B558A"/>
    <w:rsid w:val="007E044F"/>
    <w:rsid w:val="00854520"/>
    <w:rsid w:val="00876CA5"/>
    <w:rsid w:val="008A03C3"/>
    <w:rsid w:val="00954390"/>
    <w:rsid w:val="009B374E"/>
    <w:rsid w:val="009C40DA"/>
    <w:rsid w:val="00A06D27"/>
    <w:rsid w:val="00A50A9C"/>
    <w:rsid w:val="00A63997"/>
    <w:rsid w:val="00AF0A59"/>
    <w:rsid w:val="00B1734C"/>
    <w:rsid w:val="00B8012F"/>
    <w:rsid w:val="00BC0E8E"/>
    <w:rsid w:val="00C63C2B"/>
    <w:rsid w:val="00C64297"/>
    <w:rsid w:val="00CC6884"/>
    <w:rsid w:val="00CD07B2"/>
    <w:rsid w:val="00D33BF7"/>
    <w:rsid w:val="00D37502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189</Words>
  <Characters>1083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администрация</cp:lastModifiedBy>
  <cp:revision>7</cp:revision>
  <dcterms:created xsi:type="dcterms:W3CDTF">2016-04-05T10:22:00Z</dcterms:created>
  <dcterms:modified xsi:type="dcterms:W3CDTF">2017-03-28T10:09:00Z</dcterms:modified>
</cp:coreProperties>
</file>